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EDF2" w14:textId="77777777" w:rsidR="003A1C4E" w:rsidRDefault="003A1C4E" w:rsidP="003A1C4E">
      <w:pPr>
        <w:spacing w:after="0" w:line="240" w:lineRule="auto"/>
        <w:jc w:val="center"/>
        <w:rPr>
          <w:b/>
          <w:sz w:val="72"/>
          <w:szCs w:val="72"/>
        </w:rPr>
      </w:pPr>
    </w:p>
    <w:p w14:paraId="2C950A79" w14:textId="1FD1AB5E" w:rsidR="00DE5A71" w:rsidRDefault="003A1C4E" w:rsidP="003A1C4E">
      <w:pPr>
        <w:spacing w:after="0" w:line="240" w:lineRule="auto"/>
        <w:jc w:val="center"/>
        <w:rPr>
          <w:b/>
          <w:sz w:val="72"/>
          <w:szCs w:val="72"/>
        </w:rPr>
      </w:pPr>
      <w:r>
        <w:rPr>
          <w:noProof/>
        </w:rPr>
        <w:drawing>
          <wp:inline distT="0" distB="0" distL="0" distR="0" wp14:anchorId="112C50C8" wp14:editId="4A602A9D">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6CBF7F99" w14:textId="77777777" w:rsidR="00DE5A71" w:rsidRPr="00F77C48" w:rsidRDefault="00DE5A71" w:rsidP="002775B4">
      <w:pPr>
        <w:spacing w:after="0" w:line="240" w:lineRule="auto"/>
        <w:rPr>
          <w:b/>
          <w:sz w:val="72"/>
          <w:szCs w:val="72"/>
        </w:rPr>
      </w:pPr>
    </w:p>
    <w:p w14:paraId="098F00E7" w14:textId="77777777" w:rsidR="00DE5A71" w:rsidRPr="003A5D94" w:rsidRDefault="00DE5A71" w:rsidP="002775B4">
      <w:pPr>
        <w:pStyle w:val="Heading1"/>
        <w:spacing w:line="240" w:lineRule="auto"/>
        <w:rPr>
          <w:b/>
          <w:color w:val="C00000"/>
          <w:sz w:val="96"/>
          <w:szCs w:val="96"/>
        </w:rPr>
      </w:pPr>
      <w:r w:rsidRPr="00712525">
        <w:rPr>
          <w:b/>
          <w:noProof/>
          <w:color w:val="C00000"/>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3074215A" w14:textId="77777777" w:rsidR="00DE5A71" w:rsidRDefault="00DE5A71" w:rsidP="002775B4">
      <w:pPr>
        <w:spacing w:after="0" w:line="240" w:lineRule="auto"/>
        <w:rPr>
          <w:rStyle w:val="Strong"/>
          <w:sz w:val="28"/>
        </w:rPr>
      </w:pP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4E3289BE" w14:textId="77777777" w:rsidR="00EE54CD" w:rsidRDefault="00EE54CD" w:rsidP="002775B4">
      <w:pPr>
        <w:spacing w:after="0" w:line="240" w:lineRule="auto"/>
        <w:rPr>
          <w:rStyle w:val="Strong"/>
          <w:sz w:val="24"/>
        </w:rPr>
      </w:pPr>
    </w:p>
    <w:p w14:paraId="7E2BD38C" w14:textId="6EACB9E0" w:rsidR="00DE5A71" w:rsidRDefault="00DE5A71" w:rsidP="002775B4">
      <w:pPr>
        <w:spacing w:after="0" w:line="240" w:lineRule="auto"/>
      </w:pPr>
      <w:r w:rsidRPr="007A44B1">
        <w:rPr>
          <w:rStyle w:val="Strong"/>
          <w:sz w:val="24"/>
        </w:rPr>
        <w:lastRenderedPageBreak/>
        <w:t>Closures during judging period</w:t>
      </w:r>
      <w:r w:rsidRPr="007A44B1">
        <w:rPr>
          <w:sz w:val="28"/>
        </w:rPr>
        <w:t xml:space="preserve"> </w:t>
      </w:r>
      <w:r w:rsidR="00EE54CD">
        <w:rPr>
          <w:sz w:val="28"/>
        </w:rPr>
        <w:t>(</w:t>
      </w:r>
      <w:r w:rsidR="00EE54CD" w:rsidRPr="00705175">
        <w:t xml:space="preserve">the judging period runs from </w:t>
      </w:r>
      <w:r w:rsidR="00EE54CD">
        <w:t>1</w:t>
      </w:r>
      <w:r w:rsidR="00EE54CD" w:rsidRPr="00BB276C">
        <w:rPr>
          <w:vertAlign w:val="superscript"/>
        </w:rPr>
        <w:t>st</w:t>
      </w:r>
      <w:r w:rsidR="00EE54CD">
        <w:t xml:space="preserve"> June – 30</w:t>
      </w:r>
      <w:r w:rsidR="00EE54CD" w:rsidRPr="00BB276C">
        <w:rPr>
          <w:vertAlign w:val="superscript"/>
        </w:rPr>
        <w:t>th</w:t>
      </w:r>
      <w:r w:rsidR="00EE54CD">
        <w:t xml:space="preserve"> November</w:t>
      </w:r>
      <w:r w:rsidR="00EE54CD" w:rsidRPr="00705175">
        <w:t xml:space="preserve"> 2026</w:t>
      </w:r>
      <w:r w:rsidR="00A56501">
        <w:t>)</w:t>
      </w:r>
      <w:r w:rsidRPr="008E0561">
        <w:t>:</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0137CD8D" w14:textId="77777777" w:rsidR="00DE5A71" w:rsidRDefault="00DE5A71" w:rsidP="002775B4">
      <w:pPr>
        <w:pStyle w:val="Heading2"/>
        <w:spacing w:line="240" w:lineRule="auto"/>
      </w:pPr>
      <w:r>
        <w:lastRenderedPageBreak/>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1C4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56501"/>
    <w:rsid w:val="00A664D8"/>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E54CD"/>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D5E770B4-5CD6-4202-A9A0-67B147F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2025-12-31T12:59:00Z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