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259" w14:textId="07923469" w:rsidR="00CE3B09" w:rsidRDefault="001E7249" w:rsidP="001E7249">
      <w:pPr>
        <w:spacing w:after="0" w:line="240" w:lineRule="auto"/>
        <w:jc w:val="center"/>
        <w:rPr>
          <w:b/>
          <w:sz w:val="72"/>
          <w:szCs w:val="72"/>
        </w:rPr>
      </w:pPr>
      <w:r>
        <w:rPr>
          <w:noProof/>
        </w:rPr>
        <w:drawing>
          <wp:inline distT="0" distB="0" distL="0" distR="0" wp14:anchorId="411E840D" wp14:editId="35600AA5">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1F81B6AA" w:rsidR="00CE3B09" w:rsidRDefault="00CE3B09" w:rsidP="00E971E1">
      <w:pPr>
        <w:pStyle w:val="Heading2"/>
        <w:spacing w:line="240" w:lineRule="auto"/>
      </w:pPr>
      <w:r>
        <w:lastRenderedPageBreak/>
        <w:t>Useful info</w:t>
      </w:r>
      <w:r w:rsidR="00FF72A9">
        <w:t>r</w:t>
      </w:r>
      <w:r>
        <w:t>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35E236C2" w14:textId="77777777" w:rsidR="00FC462C" w:rsidRDefault="00FC462C" w:rsidP="002775B4">
      <w:pPr>
        <w:spacing w:after="0" w:line="240" w:lineRule="auto"/>
        <w:rPr>
          <w:rStyle w:val="Strong"/>
          <w:sz w:val="24"/>
        </w:rPr>
      </w:pPr>
    </w:p>
    <w:p w14:paraId="0DCF2504" w14:textId="6E5AD937" w:rsidR="00CE3B09" w:rsidRDefault="00CE3B09" w:rsidP="002775B4">
      <w:pPr>
        <w:spacing w:after="0" w:line="240" w:lineRule="auto"/>
      </w:pPr>
      <w:r w:rsidRPr="007A44B1">
        <w:rPr>
          <w:rStyle w:val="Strong"/>
          <w:sz w:val="24"/>
        </w:rPr>
        <w:lastRenderedPageBreak/>
        <w:t>Closures during judging period</w:t>
      </w:r>
      <w:r w:rsidRPr="007A44B1">
        <w:rPr>
          <w:sz w:val="28"/>
        </w:rPr>
        <w:t xml:space="preserve"> </w:t>
      </w:r>
      <w:r w:rsidR="00FC462C">
        <w:t>(</w:t>
      </w:r>
      <w:r w:rsidR="00FC462C" w:rsidRPr="00705175">
        <w:t xml:space="preserve">the judging period runs from </w:t>
      </w:r>
      <w:r w:rsidR="00FC462C">
        <w:t>1</w:t>
      </w:r>
      <w:r w:rsidR="00FC462C" w:rsidRPr="00BB276C">
        <w:rPr>
          <w:vertAlign w:val="superscript"/>
        </w:rPr>
        <w:t>st</w:t>
      </w:r>
      <w:r w:rsidR="00FC462C">
        <w:t xml:space="preserve"> June – 30</w:t>
      </w:r>
      <w:r w:rsidR="00FC462C" w:rsidRPr="00BB276C">
        <w:rPr>
          <w:vertAlign w:val="superscript"/>
        </w:rPr>
        <w:t>th</w:t>
      </w:r>
      <w:r w:rsidR="00FC462C">
        <w:t xml:space="preserve"> November</w:t>
      </w:r>
      <w:r w:rsidR="00FC462C" w:rsidRPr="00705175">
        <w:t xml:space="preserve"> 2026</w:t>
      </w:r>
      <w:r w:rsidR="00FC462C">
        <w:t>)</w:t>
      </w:r>
      <w:r w:rsidRPr="008E0561">
        <w:t>:</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68E1E07" w14:textId="77777777" w:rsidR="00CE3B09" w:rsidRDefault="00CE3B09" w:rsidP="002775B4">
      <w:pPr>
        <w:pStyle w:val="Heading2"/>
        <w:spacing w:line="240" w:lineRule="auto"/>
      </w:pPr>
      <w:r>
        <w:lastRenderedPageBreak/>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249"/>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C462C"/>
    <w:rsid w:val="00FF7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9DBA5-E711-40C8-9F82-1C67DBEC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2025-12-31T14:41:00Z</dcterms:created>
  <dcterms:modified xsi:type="dcterms:W3CDTF">2026-03-27T13:52:00Z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