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7F1E19FA" w:rsidR="006A251D" w:rsidRDefault="004C38C6" w:rsidP="004C38C6">
      <w:pPr>
        <w:spacing w:after="0" w:line="240" w:lineRule="auto"/>
        <w:jc w:val="center"/>
        <w:rPr>
          <w:b/>
          <w:sz w:val="72"/>
          <w:szCs w:val="72"/>
        </w:rPr>
      </w:pPr>
      <w:r>
        <w:rPr>
          <w:noProof/>
        </w:rPr>
        <w:drawing>
          <wp:inline distT="0" distB="0" distL="0" distR="0" wp14:anchorId="40D7965D" wp14:editId="10AB1677">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A25D9EF" w14:textId="77777777" w:rsidR="00C20A9D" w:rsidRDefault="00C20A9D" w:rsidP="002775B4">
      <w:pPr>
        <w:pStyle w:val="Heading1"/>
        <w:spacing w:line="240" w:lineRule="auto"/>
        <w:rPr>
          <w:b/>
          <w:noProof/>
          <w:color w:val="C00000"/>
          <w:sz w:val="96"/>
          <w:szCs w:val="96"/>
        </w:rPr>
      </w:pPr>
      <w:r>
        <w:rPr>
          <w:b/>
          <w:noProof/>
          <w:color w:val="C00000"/>
          <w:sz w:val="96"/>
          <w:szCs w:val="96"/>
        </w:rPr>
        <w:t xml:space="preserve">Café &amp; Tearoom </w:t>
      </w:r>
    </w:p>
    <w:p w14:paraId="7907F001" w14:textId="48FBACED" w:rsidR="006A251D" w:rsidRPr="003A5D94" w:rsidRDefault="00C20A9D" w:rsidP="002775B4">
      <w:pPr>
        <w:pStyle w:val="Heading1"/>
        <w:spacing w:line="240" w:lineRule="auto"/>
        <w:rPr>
          <w:b/>
          <w:color w:val="C00000"/>
          <w:sz w:val="96"/>
          <w:szCs w:val="96"/>
        </w:rPr>
      </w:pPr>
      <w:r>
        <w:rPr>
          <w:b/>
          <w:noProof/>
          <w:color w:val="C00000"/>
          <w:sz w:val="96"/>
          <w:szCs w:val="96"/>
        </w:rPr>
        <w:t>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32B911B7" w:rsidR="006A251D" w:rsidRDefault="006A251D" w:rsidP="002775B4">
      <w:pPr>
        <w:spacing w:after="0" w:line="240" w:lineRule="auto"/>
        <w:rPr>
          <w:highlight w:val="yellow"/>
        </w:rPr>
      </w:pPr>
      <w:r w:rsidRPr="00712525">
        <w:rPr>
          <w:rFonts w:cstheme="minorHAnsi"/>
          <w:noProof/>
          <w:sz w:val="32"/>
        </w:rPr>
        <w:t xml:space="preserve">Recognises </w:t>
      </w:r>
      <w:r w:rsidR="00C20A9D">
        <w:rPr>
          <w:rFonts w:cstheme="minorHAnsi"/>
          <w:noProof/>
          <w:sz w:val="32"/>
        </w:rPr>
        <w:t>cafes, tearooms and coffee shops</w:t>
      </w:r>
      <w:r w:rsidRPr="00712525">
        <w:rPr>
          <w:rFonts w:cstheme="minorHAnsi"/>
          <w:noProof/>
          <w:sz w:val="32"/>
        </w:rPr>
        <w:t xml:space="preserve">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5CC6CF31" w14:textId="3F289C74" w:rsidR="006A251D" w:rsidRDefault="006A251D">
      <w:pPr>
        <w:pStyle w:val="ListParagraph"/>
        <w:numPr>
          <w:ilvl w:val="0"/>
          <w:numId w:val="11"/>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7F61DF">
      <w:pPr>
        <w:spacing w:after="0" w:line="240" w:lineRule="auto"/>
        <w:rPr>
          <w:noProof/>
        </w:rPr>
      </w:pPr>
    </w:p>
    <w:p w14:paraId="70224417" w14:textId="59E74A75" w:rsidR="00C20A9D" w:rsidRDefault="00C20A9D">
      <w:pPr>
        <w:pStyle w:val="ListParagraph"/>
        <w:numPr>
          <w:ilvl w:val="0"/>
          <w:numId w:val="11"/>
        </w:numPr>
        <w:spacing w:after="0" w:line="240" w:lineRule="auto"/>
        <w:ind w:left="360"/>
        <w:rPr>
          <w:noProof/>
        </w:rPr>
      </w:pPr>
      <w:r>
        <w:rPr>
          <w:noProof/>
        </w:rPr>
        <w:t xml:space="preserve">The business is likely to describe itself as a café, tearoom or coffee shop – </w:t>
      </w:r>
      <w:r w:rsidR="00B7399D">
        <w:rPr>
          <w:noProof/>
        </w:rPr>
        <w:t xml:space="preserve">attraction </w:t>
      </w:r>
      <w:r>
        <w:rPr>
          <w:noProof/>
        </w:rPr>
        <w:t xml:space="preserve"> café</w:t>
      </w:r>
      <w:r w:rsidR="00B7399D">
        <w:rPr>
          <w:noProof/>
        </w:rPr>
        <w:t xml:space="preserve">s may enter </w:t>
      </w:r>
      <w:r>
        <w:rPr>
          <w:noProof/>
        </w:rPr>
        <w:t>as long as there is no requirement to pay for admission to access the eatery.</w:t>
      </w:r>
    </w:p>
    <w:p w14:paraId="0D383122" w14:textId="77777777" w:rsidR="00C20A9D" w:rsidRDefault="00C20A9D" w:rsidP="00C20A9D">
      <w:pPr>
        <w:spacing w:after="0" w:line="240" w:lineRule="auto"/>
        <w:rPr>
          <w:noProof/>
        </w:rPr>
      </w:pPr>
    </w:p>
    <w:p w14:paraId="6D9B1612" w14:textId="3DFF95E4" w:rsidR="00C20A9D" w:rsidRDefault="00C20A9D">
      <w:pPr>
        <w:pStyle w:val="ListParagraph"/>
        <w:numPr>
          <w:ilvl w:val="0"/>
          <w:numId w:val="10"/>
        </w:numPr>
        <w:spacing w:after="0" w:line="240" w:lineRule="auto"/>
        <w:ind w:left="360"/>
        <w:rPr>
          <w:noProof/>
        </w:rPr>
      </w:pPr>
      <w:r>
        <w:rPr>
          <w:noProof/>
        </w:rPr>
        <w:t>Food service businesses including restaurants, hotel restaurants, cafés, tea rooms, pubs, coffee shops, bistros etc.  may consider this category</w:t>
      </w:r>
      <w:r w:rsidR="004934C1">
        <w:rPr>
          <w:noProof/>
        </w:rPr>
        <w:t>,</w:t>
      </w:r>
      <w:r>
        <w:rPr>
          <w:noProof/>
        </w:rPr>
        <w:t xml:space="preserve"> the Restaurant</w:t>
      </w:r>
      <w:r w:rsidR="004934C1">
        <w:rPr>
          <w:noProof/>
        </w:rPr>
        <w:t xml:space="preserve"> of the Year or</w:t>
      </w:r>
      <w:r>
        <w:rPr>
          <w:noProof/>
        </w:rPr>
        <w:t xml:space="preserve"> Casual Dining </w:t>
      </w:r>
      <w:r w:rsidR="004934C1">
        <w:rPr>
          <w:noProof/>
        </w:rPr>
        <w:t xml:space="preserve">Award </w:t>
      </w:r>
      <w:r>
        <w:rPr>
          <w:noProof/>
        </w:rPr>
        <w:t>categor</w:t>
      </w:r>
      <w:r w:rsidR="00690C2B">
        <w:rPr>
          <w:noProof/>
        </w:rPr>
        <w:t>y</w:t>
      </w:r>
      <w:r w:rsidR="00842807">
        <w:rPr>
          <w:noProof/>
        </w:rPr>
        <w:t xml:space="preserve"> </w:t>
      </w:r>
      <w:r>
        <w:rPr>
          <w:noProof/>
        </w:rPr>
        <w:t xml:space="preserve">– choosing the category that best suits their business and only entering one. </w:t>
      </w:r>
    </w:p>
    <w:p w14:paraId="5EFEBE77" w14:textId="77777777" w:rsidR="00C20A9D" w:rsidRDefault="00C20A9D" w:rsidP="00C20A9D">
      <w:pPr>
        <w:spacing w:after="0" w:line="240" w:lineRule="auto"/>
        <w:rPr>
          <w:noProof/>
        </w:rPr>
      </w:pPr>
    </w:p>
    <w:p w14:paraId="71AAAA25" w14:textId="463F14CF" w:rsidR="00C20A9D" w:rsidRDefault="00C20A9D">
      <w:pPr>
        <w:pStyle w:val="ListParagraph"/>
        <w:numPr>
          <w:ilvl w:val="0"/>
          <w:numId w:val="10"/>
        </w:numPr>
        <w:spacing w:after="0" w:line="240" w:lineRule="auto"/>
        <w:ind w:left="360"/>
        <w:rPr>
          <w:noProof/>
        </w:rPr>
      </w:pPr>
      <w:r>
        <w:rPr>
          <w:noProof/>
        </w:rPr>
        <w:t>Foodhalls - a collection of independent food outlets with ancillary services (e.g. parking area, toilets, security, visitor information) and maintained by a management firm as an entity are also eligible to enter either this category</w:t>
      </w:r>
      <w:r w:rsidR="004934C1">
        <w:rPr>
          <w:noProof/>
        </w:rPr>
        <w:t>,</w:t>
      </w:r>
      <w:r>
        <w:rPr>
          <w:noProof/>
        </w:rPr>
        <w:t xml:space="preserve"> the Restaurant </w:t>
      </w:r>
      <w:r w:rsidR="004934C1">
        <w:rPr>
          <w:noProof/>
        </w:rPr>
        <w:t>of the Year or</w:t>
      </w:r>
      <w:r>
        <w:rPr>
          <w:noProof/>
        </w:rPr>
        <w:t xml:space="preserve"> Casual Dining </w:t>
      </w:r>
      <w:r w:rsidR="004934C1">
        <w:rPr>
          <w:noProof/>
        </w:rPr>
        <w:t xml:space="preserve">Award </w:t>
      </w:r>
      <w:r>
        <w:rPr>
          <w:noProof/>
        </w:rPr>
        <w:t>categor</w:t>
      </w:r>
      <w:r w:rsidR="00690C2B">
        <w:rPr>
          <w:noProof/>
        </w:rPr>
        <w:t>y</w:t>
      </w:r>
      <w:r>
        <w:rPr>
          <w:noProof/>
        </w:rPr>
        <w:t>, choosing the category that best suits their business and only entering one.</w:t>
      </w:r>
    </w:p>
    <w:p w14:paraId="2525AADE" w14:textId="77777777" w:rsidR="006A251D" w:rsidRDefault="006A251D" w:rsidP="006A251D">
      <w:pPr>
        <w:spacing w:after="0" w:line="240" w:lineRule="auto"/>
        <w:rPr>
          <w:noProof/>
        </w:rPr>
      </w:pPr>
    </w:p>
    <w:p w14:paraId="207833DD" w14:textId="74484933" w:rsidR="006A251D" w:rsidRDefault="006A251D">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1920537B" w:rsidR="006A251D" w:rsidRDefault="006A251D">
      <w:pPr>
        <w:pStyle w:val="ListParagraph"/>
        <w:numPr>
          <w:ilvl w:val="0"/>
          <w:numId w:val="3"/>
        </w:numPr>
        <w:spacing w:after="0" w:line="240" w:lineRule="auto"/>
        <w:rPr>
          <w:noProof/>
        </w:rPr>
      </w:pPr>
      <w:r>
        <w:rPr>
          <w:noProof/>
        </w:rPr>
        <w:t>The business must be open to the public/non-residents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1E433DE8" w:rsidR="006A251D" w:rsidRDefault="006A251D">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6382A">
        <w:rPr>
          <w:noProof/>
        </w:rPr>
        <w:t>.</w:t>
      </w:r>
    </w:p>
    <w:p w14:paraId="277223EC" w14:textId="77777777" w:rsidR="006A251D" w:rsidRDefault="006A251D" w:rsidP="006A251D">
      <w:pPr>
        <w:pStyle w:val="ListParagraph"/>
        <w:rPr>
          <w:noProof/>
        </w:rPr>
      </w:pPr>
    </w:p>
    <w:p w14:paraId="71FB5D7A" w14:textId="153D516D" w:rsidR="006A251D" w:rsidRDefault="006A251D">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36382A">
        <w:rPr>
          <w:noProof/>
        </w:rPr>
        <w:t>.</w:t>
      </w:r>
    </w:p>
    <w:p w14:paraId="533E18F1" w14:textId="77777777" w:rsidR="006A251D" w:rsidRDefault="006A251D" w:rsidP="002775B4">
      <w:pPr>
        <w:spacing w:after="0" w:line="240" w:lineRule="auto"/>
        <w:rPr>
          <w:noProof/>
        </w:rPr>
      </w:pPr>
    </w:p>
    <w:p w14:paraId="104FA6B4" w14:textId="7CA909E1" w:rsidR="006A251D" w:rsidRDefault="006A251D">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D96B5EB" w14:textId="77777777" w:rsidR="005B2DDA" w:rsidRDefault="005B2DDA" w:rsidP="002775B4">
      <w:pPr>
        <w:spacing w:after="0" w:line="240" w:lineRule="auto"/>
        <w:rPr>
          <w:rStyle w:val="Strong"/>
          <w:sz w:val="24"/>
        </w:rPr>
      </w:pPr>
    </w:p>
    <w:p w14:paraId="71676637" w14:textId="1CFDD929" w:rsidR="006A251D" w:rsidRDefault="006A251D" w:rsidP="002775B4">
      <w:pPr>
        <w:spacing w:after="0" w:line="240" w:lineRule="auto"/>
      </w:pPr>
      <w:r w:rsidRPr="005B2DDA">
        <w:rPr>
          <w:rStyle w:val="Strong"/>
          <w:sz w:val="24"/>
        </w:rPr>
        <w:lastRenderedPageBreak/>
        <w:t>Closures during judging period</w:t>
      </w:r>
      <w:r w:rsidRPr="005B2DDA">
        <w:rPr>
          <w:sz w:val="28"/>
        </w:rPr>
        <w:t xml:space="preserve"> </w:t>
      </w:r>
      <w:r w:rsidRPr="005B2DDA">
        <w:t>(</w:t>
      </w:r>
      <w:r w:rsidR="00956685" w:rsidRPr="00705175">
        <w:t xml:space="preserve">the judging period runs from </w:t>
      </w:r>
      <w:r w:rsidR="00956685">
        <w:t>1</w:t>
      </w:r>
      <w:r w:rsidR="00956685" w:rsidRPr="00BB276C">
        <w:rPr>
          <w:vertAlign w:val="superscript"/>
        </w:rPr>
        <w:t>st</w:t>
      </w:r>
      <w:r w:rsidR="00956685">
        <w:t xml:space="preserve"> June – 30</w:t>
      </w:r>
      <w:r w:rsidR="00956685" w:rsidRPr="00BB276C">
        <w:rPr>
          <w:vertAlign w:val="superscript"/>
        </w:rPr>
        <w:t>th</w:t>
      </w:r>
      <w:r w:rsidR="00956685">
        <w:t xml:space="preserve"> November</w:t>
      </w:r>
      <w:r w:rsidR="00956685" w:rsidRPr="00705175">
        <w:t xml:space="preserve"> 2026</w:t>
      </w:r>
      <w:r w:rsidRPr="005B2DDA">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0B0B56B3" w14:textId="0802B33F" w:rsidR="006A251D" w:rsidRDefault="006A251D" w:rsidP="002775B4">
      <w:pPr>
        <w:spacing w:after="0" w:line="240" w:lineRule="auto"/>
        <w:rPr>
          <w:b/>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67C2F"/>
    <w:multiLevelType w:val="hybridMultilevel"/>
    <w:tmpl w:val="E6D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9"/>
  </w:num>
  <w:num w:numId="3" w16cid:durableId="677540175">
    <w:abstractNumId w:val="5"/>
  </w:num>
  <w:num w:numId="4" w16cid:durableId="1414159485">
    <w:abstractNumId w:val="10"/>
  </w:num>
  <w:num w:numId="5" w16cid:durableId="1961716881">
    <w:abstractNumId w:val="0"/>
  </w:num>
  <w:num w:numId="6" w16cid:durableId="619192915">
    <w:abstractNumId w:val="1"/>
  </w:num>
  <w:num w:numId="7" w16cid:durableId="1245141746">
    <w:abstractNumId w:val="4"/>
  </w:num>
  <w:num w:numId="8" w16cid:durableId="1208570697">
    <w:abstractNumId w:val="8"/>
  </w:num>
  <w:num w:numId="9" w16cid:durableId="911965229">
    <w:abstractNumId w:val="7"/>
  </w:num>
  <w:num w:numId="10" w16cid:durableId="1195459068">
    <w:abstractNumId w:val="2"/>
  </w:num>
  <w:num w:numId="11" w16cid:durableId="16482418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060D"/>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44BF"/>
    <w:rsid w:val="001720ED"/>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651A9"/>
    <w:rsid w:val="002775B4"/>
    <w:rsid w:val="00295571"/>
    <w:rsid w:val="002A2727"/>
    <w:rsid w:val="002A3A53"/>
    <w:rsid w:val="002A55EA"/>
    <w:rsid w:val="002E319D"/>
    <w:rsid w:val="002E6F01"/>
    <w:rsid w:val="002E7BB8"/>
    <w:rsid w:val="002F745D"/>
    <w:rsid w:val="0032416A"/>
    <w:rsid w:val="0033021A"/>
    <w:rsid w:val="00340004"/>
    <w:rsid w:val="00341AD7"/>
    <w:rsid w:val="0034537E"/>
    <w:rsid w:val="00350E0F"/>
    <w:rsid w:val="00356AE6"/>
    <w:rsid w:val="0036382A"/>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934C1"/>
    <w:rsid w:val="004B53BB"/>
    <w:rsid w:val="004C38C6"/>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2DDA"/>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90C2B"/>
    <w:rsid w:val="006A251D"/>
    <w:rsid w:val="006A2C4A"/>
    <w:rsid w:val="006A50A4"/>
    <w:rsid w:val="006A5335"/>
    <w:rsid w:val="006A76C6"/>
    <w:rsid w:val="006E0411"/>
    <w:rsid w:val="006F0FFC"/>
    <w:rsid w:val="00705D97"/>
    <w:rsid w:val="0072376E"/>
    <w:rsid w:val="00723786"/>
    <w:rsid w:val="0072589A"/>
    <w:rsid w:val="00725CB2"/>
    <w:rsid w:val="007264A4"/>
    <w:rsid w:val="00730279"/>
    <w:rsid w:val="007312D4"/>
    <w:rsid w:val="00736952"/>
    <w:rsid w:val="007506DE"/>
    <w:rsid w:val="0076386B"/>
    <w:rsid w:val="007974C8"/>
    <w:rsid w:val="007A44B1"/>
    <w:rsid w:val="007C2E79"/>
    <w:rsid w:val="007D36F4"/>
    <w:rsid w:val="007D6897"/>
    <w:rsid w:val="007E14B2"/>
    <w:rsid w:val="007E4C21"/>
    <w:rsid w:val="007F21E8"/>
    <w:rsid w:val="007F61DF"/>
    <w:rsid w:val="00842807"/>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56685"/>
    <w:rsid w:val="00963C38"/>
    <w:rsid w:val="00973EAD"/>
    <w:rsid w:val="00974890"/>
    <w:rsid w:val="00980089"/>
    <w:rsid w:val="0098202E"/>
    <w:rsid w:val="00982FEA"/>
    <w:rsid w:val="00994292"/>
    <w:rsid w:val="009A420A"/>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7399D"/>
    <w:rsid w:val="00B847E8"/>
    <w:rsid w:val="00BB278E"/>
    <w:rsid w:val="00BB2E9B"/>
    <w:rsid w:val="00BC469F"/>
    <w:rsid w:val="00BF0187"/>
    <w:rsid w:val="00BF1573"/>
    <w:rsid w:val="00BF546A"/>
    <w:rsid w:val="00C10D4B"/>
    <w:rsid w:val="00C16198"/>
    <w:rsid w:val="00C17938"/>
    <w:rsid w:val="00C20A9D"/>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7</cp:revision>
  <cp:lastPrinted>2019-01-28T10:23:00Z</cp:lastPrinted>
  <dcterms:created xsi:type="dcterms:W3CDTF">2026-02-26T11:54:00Z</dcterms:created>
  <dcterms:modified xsi:type="dcterms:W3CDTF">2026-04-08T09:03:00Z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22b2cfaa-948a-4787-8ca3-45de66f0f24c</vt:lpwstr>
  </property>
</Properties>
</file>